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BE64AA">
        <w:rPr>
          <w:rFonts w:ascii="Arial" w:hAnsi="Arial" w:cs="Arial"/>
          <w:sz w:val="16"/>
        </w:rPr>
        <w:t>56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43"/>
        <w:gridCol w:w="309"/>
        <w:gridCol w:w="225"/>
        <w:gridCol w:w="1065"/>
        <w:gridCol w:w="1276"/>
        <w:gridCol w:w="275"/>
        <w:gridCol w:w="774"/>
        <w:gridCol w:w="330"/>
        <w:gridCol w:w="327"/>
        <w:gridCol w:w="363"/>
        <w:gridCol w:w="139"/>
        <w:gridCol w:w="22"/>
        <w:gridCol w:w="390"/>
        <w:gridCol w:w="215"/>
        <w:gridCol w:w="524"/>
        <w:gridCol w:w="365"/>
        <w:gridCol w:w="103"/>
        <w:gridCol w:w="25"/>
        <w:gridCol w:w="428"/>
        <w:gridCol w:w="49"/>
        <w:gridCol w:w="818"/>
        <w:gridCol w:w="268"/>
        <w:gridCol w:w="1390"/>
      </w:tblGrid>
      <w:tr w:rsidR="005939DF" w:rsidRPr="004201E6" w:rsidTr="00563651">
        <w:trPr>
          <w:trHeight w:val="360"/>
        </w:trPr>
        <w:tc>
          <w:tcPr>
            <w:tcW w:w="1877" w:type="dxa"/>
            <w:gridSpan w:val="3"/>
            <w:vAlign w:val="center"/>
          </w:tcPr>
          <w:p w:rsidR="00AA448E" w:rsidRPr="004201E6" w:rsidRDefault="00947403" w:rsidP="004201E6">
            <w:pPr>
              <w:jc w:val="center"/>
              <w:rPr>
                <w:rFonts w:ascii="Arial" w:hAnsi="Arial" w:cs="Arial"/>
                <w:b/>
              </w:rPr>
            </w:pPr>
            <w:r w:rsidRPr="00947403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670" w:type="dxa"/>
            <w:gridSpan w:val="17"/>
            <w:tcBorders>
              <w:right w:val="single" w:sz="4" w:space="0" w:color="auto"/>
            </w:tcBorders>
          </w:tcPr>
          <w:p w:rsidR="00AA448E" w:rsidRPr="004201E6" w:rsidRDefault="00350E39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9C351F">
              <w:rPr>
                <w:rFonts w:ascii="Arial" w:hAnsi="Arial" w:cs="Arial"/>
                <w:sz w:val="32"/>
              </w:rPr>
              <w:t>COMMUNITY SERVICE ORDER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947403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302E35" w:rsidP="009C351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Law</w:t>
            </w:r>
            <w:r w:rsidR="009C351F"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</w:rPr>
              <w:t>Sentencing</w:t>
            </w:r>
            <w:r w:rsidR="009C351F"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  <w:i/>
              </w:rPr>
              <w:t>Act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1988</w:t>
            </w:r>
          </w:p>
          <w:p w:rsidR="00AA448E" w:rsidRPr="00C00A0C" w:rsidRDefault="00257D11" w:rsidP="009C351F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</w:t>
            </w:r>
            <w:r w:rsidR="009C351F">
              <w:rPr>
                <w:rFonts w:ascii="Arial" w:hAnsi="Arial" w:cs="Arial"/>
                <w:sz w:val="20"/>
              </w:rPr>
              <w:t>70U(1)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DA40A3" w:rsidRDefault="00DA40A3" w:rsidP="00DA40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44BBE" w:rsidRDefault="00644BBE" w:rsidP="00DA40A3">
            <w:pPr>
              <w:rPr>
                <w:rFonts w:ascii="Arial" w:hAnsi="Arial" w:cs="Arial"/>
                <w:sz w:val="16"/>
              </w:rPr>
            </w:pPr>
          </w:p>
          <w:p w:rsidR="00AA448E" w:rsidRPr="00644BBE" w:rsidRDefault="00AA448E" w:rsidP="00644BBE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AA448E" w:rsidRPr="004201E6" w:rsidTr="009A333D">
        <w:trPr>
          <w:trHeight w:hRule="exact" w:val="120"/>
        </w:trPr>
        <w:tc>
          <w:tcPr>
            <w:tcW w:w="11023" w:type="dxa"/>
            <w:gridSpan w:val="2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9A333D">
        <w:trPr>
          <w:trHeight w:val="567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495" w:type="dxa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947403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0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1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947403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9A333D">
        <w:trPr>
          <w:trHeight w:val="357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9A333D">
        <w:trPr>
          <w:trHeight w:val="36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5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94740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5" w:type="dxa"/>
            <w:gridSpan w:val="11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9A333D">
        <w:trPr>
          <w:trHeight w:val="360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44BBE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</w:t>
            </w:r>
          </w:p>
        </w:tc>
      </w:tr>
      <w:tr w:rsidR="00644BBE" w:rsidRPr="004201E6" w:rsidTr="009A333D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1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BE" w:rsidRPr="00B70E4D" w:rsidRDefault="00947403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4BB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9A333D">
        <w:trPr>
          <w:trHeight w:val="357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9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94740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94740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0A3" w:rsidRPr="00B70E4D" w:rsidRDefault="0094740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1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A40A3" w:rsidRPr="004201E6" w:rsidTr="009A333D">
        <w:trPr>
          <w:trHeight w:val="36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A40A3" w:rsidRPr="00B70E4D" w:rsidRDefault="0094740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94740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94740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85" w:type="dxa"/>
            <w:gridSpan w:val="10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A40A3" w:rsidRPr="00B70E4D" w:rsidRDefault="0094740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41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185" w:type="dxa"/>
            <w:gridSpan w:val="10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02E35" w:rsidRPr="00302E35" w:rsidTr="009A333D">
        <w:trPr>
          <w:trHeight w:val="72"/>
        </w:trPr>
        <w:tc>
          <w:tcPr>
            <w:tcW w:w="16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Penalty No.</w:t>
            </w:r>
          </w:p>
        </w:tc>
        <w:tc>
          <w:tcPr>
            <w:tcW w:w="12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8D0FBC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Date</w:t>
            </w:r>
            <w:r w:rsidR="001254C7">
              <w:rPr>
                <w:rFonts w:ascii="Arial" w:hAnsi="Arial" w:cs="Arial"/>
                <w:b/>
                <w:sz w:val="20"/>
              </w:rPr>
              <w:br/>
            </w:r>
            <w:r w:rsidR="008D0FBC">
              <w:rPr>
                <w:rFonts w:ascii="Arial" w:hAnsi="Arial" w:cs="Arial"/>
                <w:b/>
                <w:sz w:val="20"/>
              </w:rPr>
              <w:t>Issued</w:t>
            </w:r>
          </w:p>
        </w:tc>
        <w:tc>
          <w:tcPr>
            <w:tcW w:w="5103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</w:p>
        </w:tc>
        <w:tc>
          <w:tcPr>
            <w:tcW w:w="13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  <w:r w:rsidR="001254C7">
              <w:rPr>
                <w:rFonts w:ascii="Arial" w:hAnsi="Arial" w:cs="Arial"/>
                <w:b/>
                <w:sz w:val="20"/>
              </w:rPr>
              <w:br/>
            </w:r>
            <w:r w:rsidRPr="00302E35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6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Amount Due</w:t>
            </w:r>
            <w:r w:rsidRPr="00302E35">
              <w:rPr>
                <w:rFonts w:ascii="Arial" w:hAnsi="Arial" w:cs="Arial"/>
                <w:b/>
                <w:sz w:val="20"/>
              </w:rPr>
              <w:br/>
            </w:r>
            <w:r w:rsidRPr="00302E35">
              <w:rPr>
                <w:rFonts w:ascii="Arial" w:hAnsi="Arial" w:cs="Arial"/>
                <w:b/>
                <w:sz w:val="16"/>
                <w:szCs w:val="16"/>
              </w:rPr>
              <w:t>(Inc. costs etc)</w:t>
            </w:r>
          </w:p>
        </w:tc>
      </w:tr>
      <w:tr w:rsidR="00302E35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E35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02E35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257E2" w:rsidRDefault="00947403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FA630C" w:rsidRPr="003257E2" w:rsidTr="009A333D">
        <w:trPr>
          <w:trHeight w:val="72"/>
        </w:trPr>
        <w:tc>
          <w:tcPr>
            <w:tcW w:w="11023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30C" w:rsidRPr="003257E2" w:rsidRDefault="00FA630C" w:rsidP="00FA630C">
            <w:pPr>
              <w:tabs>
                <w:tab w:val="left" w:pos="2268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72BFD">
              <w:rPr>
                <w:rFonts w:ascii="Arial" w:hAnsi="Arial" w:cs="Arial"/>
                <w:b/>
                <w:sz w:val="20"/>
              </w:rPr>
              <w:t>Total Amount Due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$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A333D" w:rsidRPr="003257E2" w:rsidTr="009A333D">
        <w:trPr>
          <w:trHeight w:val="72"/>
        </w:trPr>
        <w:tc>
          <w:tcPr>
            <w:tcW w:w="294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333D" w:rsidRPr="009A333D" w:rsidRDefault="009A333D" w:rsidP="009A333D">
            <w:pPr>
              <w:tabs>
                <w:tab w:val="left" w:pos="2268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A</w:t>
            </w:r>
            <w:r w:rsidRPr="009A333D">
              <w:rPr>
                <w:rFonts w:ascii="Arial" w:hAnsi="Arial" w:cs="Arial"/>
                <w:b/>
                <w:sz w:val="20"/>
              </w:rPr>
              <w:t xml:space="preserve">mount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A333D">
              <w:rPr>
                <w:rFonts w:ascii="Arial" w:hAnsi="Arial" w:cs="Arial"/>
                <w:b/>
                <w:sz w:val="20"/>
              </w:rPr>
              <w:t xml:space="preserve">ncludes: 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A333D" w:rsidRDefault="009A333D" w:rsidP="009A333D">
            <w:pPr>
              <w:tabs>
                <w:tab w:val="left" w:pos="2268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9A333D">
              <w:rPr>
                <w:rFonts w:ascii="Arial" w:hAnsi="Arial" w:cs="Arial"/>
                <w:sz w:val="20"/>
              </w:rPr>
              <w:t>Victims of Crime Levy</w:t>
            </w:r>
            <w:r w:rsidRPr="009A333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$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33D" w:rsidRPr="003257E2" w:rsidRDefault="009A333D" w:rsidP="009A333D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9A333D">
              <w:rPr>
                <w:rFonts w:ascii="Arial" w:hAnsi="Arial" w:cs="Arial"/>
                <w:sz w:val="20"/>
              </w:rPr>
              <w:t>Compensation</w:t>
            </w:r>
            <w:r w:rsidRPr="009A333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$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B67589" w:rsidRPr="00F87887" w:rsidTr="009A333D">
        <w:trPr>
          <w:trHeight w:val="357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4C7" w:rsidRPr="00F87887" w:rsidRDefault="00644BBE" w:rsidP="001254C7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 w:rsidRPr="00F87887">
              <w:rPr>
                <w:rFonts w:ascii="Arial" w:hAnsi="Arial" w:cs="Arial"/>
                <w:b/>
                <w:sz w:val="20"/>
              </w:rPr>
              <w:t>Grounds</w:t>
            </w:r>
          </w:p>
          <w:p w:rsidR="001254C7" w:rsidRPr="00F87887" w:rsidRDefault="001254C7" w:rsidP="001254C7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F87887">
              <w:rPr>
                <w:rFonts w:ascii="Arial" w:hAnsi="Arial" w:cs="Arial"/>
                <w:sz w:val="20"/>
              </w:rPr>
              <w:t>I make an application for a Community Service Order on the basis that the Debtor does not have, and is not likely within a reasonable time to have, the means to satisfy a pecuniary sum without the Debtor or his/her dependants suffering hardship.</w:t>
            </w:r>
          </w:p>
          <w:p w:rsidR="00F87887" w:rsidRPr="00F87887" w:rsidRDefault="001254C7" w:rsidP="001254C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F87887">
              <w:rPr>
                <w:rFonts w:ascii="Arial" w:hAnsi="Arial" w:cs="Arial"/>
                <w:sz w:val="20"/>
              </w:rPr>
              <w:t xml:space="preserve">I attach an outline of the financial circumstances of the Debtor to this application. </w:t>
            </w:r>
          </w:p>
        </w:tc>
      </w:tr>
      <w:tr w:rsidR="00F87887" w:rsidRPr="003257E2" w:rsidTr="009A333D">
        <w:trPr>
          <w:trHeight w:val="357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887" w:rsidRPr="00F87887" w:rsidRDefault="00F87887" w:rsidP="00F87887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Availability and Suitability for Community Service </w:t>
            </w:r>
          </w:p>
          <w:p w:rsidR="00F87887" w:rsidRDefault="00F87887" w:rsidP="00F87887">
            <w:pPr>
              <w:tabs>
                <w:tab w:val="left" w:pos="426"/>
                <w:tab w:val="left" w:pos="453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F87887">
              <w:rPr>
                <w:rFonts w:ascii="Arial" w:hAnsi="Arial" w:cs="Arial"/>
                <w:sz w:val="20"/>
              </w:rPr>
              <w:t xml:space="preserve">Number </w:t>
            </w:r>
            <w:r>
              <w:rPr>
                <w:rFonts w:ascii="Arial" w:hAnsi="Arial" w:cs="Arial"/>
                <w:sz w:val="20"/>
              </w:rPr>
              <w:t>of hours available for community service: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CE541F">
              <w:rPr>
                <w:rFonts w:ascii="Arial" w:hAnsi="Arial" w:cs="Arial"/>
                <w:sz w:val="20"/>
              </w:rPr>
              <w:t xml:space="preserve"> hours</w:t>
            </w:r>
          </w:p>
          <w:p w:rsidR="00F87887" w:rsidRPr="00F87887" w:rsidRDefault="00947403" w:rsidP="00CE541F">
            <w:pPr>
              <w:tabs>
                <w:tab w:val="left" w:pos="426"/>
                <w:tab w:val="left" w:pos="4962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="00CE541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="00CE541F">
              <w:rPr>
                <w:rFonts w:ascii="Arial" w:hAnsi="Arial" w:cs="Arial"/>
                <w:sz w:val="20"/>
              </w:rPr>
              <w:t xml:space="preserve"> </w:t>
            </w:r>
            <w:r w:rsidR="00F87887">
              <w:rPr>
                <w:rFonts w:ascii="Arial" w:hAnsi="Arial" w:cs="Arial"/>
                <w:sz w:val="20"/>
              </w:rPr>
              <w:t>Suitability for community service has been confirmed</w:t>
            </w:r>
            <w:r w:rsidR="00CE541F">
              <w:rPr>
                <w:rFonts w:ascii="Arial" w:hAnsi="Arial" w:cs="Arial"/>
                <w:sz w:val="20"/>
              </w:rPr>
              <w:t>.</w:t>
            </w:r>
          </w:p>
        </w:tc>
      </w:tr>
      <w:tr w:rsidR="00B67589" w:rsidRPr="003257E2" w:rsidTr="009A333D">
        <w:trPr>
          <w:trHeight w:val="357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4201E6" w:rsidRDefault="00B67589" w:rsidP="00B6758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67589" w:rsidRPr="00B774F3" w:rsidRDefault="00B67589" w:rsidP="001254C7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1254C7">
              <w:rPr>
                <w:rFonts w:ascii="Arial" w:hAnsi="Arial" w:cs="Arial"/>
                <w:sz w:val="20"/>
              </w:rPr>
              <w:t>F</w:t>
            </w:r>
            <w:r w:rsidR="00472BFD">
              <w:rPr>
                <w:rFonts w:ascii="Arial" w:hAnsi="Arial" w:cs="Arial"/>
                <w:sz w:val="20"/>
              </w:rPr>
              <w:t xml:space="preserve">INES ENFORCEMENT </w:t>
            </w:r>
            <w:r w:rsidR="007C583E">
              <w:rPr>
                <w:rFonts w:ascii="Arial" w:hAnsi="Arial" w:cs="Arial"/>
                <w:sz w:val="20"/>
              </w:rPr>
              <w:t>AND</w:t>
            </w:r>
            <w:r w:rsidR="00472BFD">
              <w:rPr>
                <w:rFonts w:ascii="Arial" w:hAnsi="Arial" w:cs="Arial"/>
                <w:sz w:val="20"/>
              </w:rPr>
              <w:br/>
            </w:r>
            <w:r w:rsidR="00472BFD">
              <w:rPr>
                <w:rFonts w:ascii="Arial" w:hAnsi="Arial" w:cs="Arial"/>
                <w:sz w:val="20"/>
              </w:rPr>
              <w:tab/>
            </w:r>
            <w:r w:rsidR="00472BFD">
              <w:rPr>
                <w:rFonts w:ascii="Arial" w:hAnsi="Arial" w:cs="Arial"/>
                <w:sz w:val="20"/>
              </w:rPr>
              <w:tab/>
              <w:t>RECOVERY OFFICER</w:t>
            </w:r>
          </w:p>
        </w:tc>
      </w:tr>
      <w:tr w:rsidR="00B67589" w:rsidRPr="00B774F3" w:rsidTr="009A333D">
        <w:trPr>
          <w:trHeight w:val="357"/>
        </w:trPr>
        <w:tc>
          <w:tcPr>
            <w:tcW w:w="18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1B3516" w:rsidRDefault="00B67589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700" w:type="dxa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11"/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46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B774F3" w:rsidTr="009A333D">
        <w:trPr>
          <w:trHeight w:val="357"/>
        </w:trPr>
        <w:tc>
          <w:tcPr>
            <w:tcW w:w="187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4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10"/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B67589" w:rsidRPr="00B774F3" w:rsidTr="009A333D">
        <w:trPr>
          <w:trHeight w:val="357"/>
        </w:trPr>
        <w:tc>
          <w:tcPr>
            <w:tcW w:w="18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7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254C7" w:rsidRDefault="001254C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0C3935" w:rsidRDefault="00F87887" w:rsidP="00794A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F51EB3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F51EB3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C05C76" w:rsidRDefault="00C05C76" w:rsidP="00C05C7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C05C76" w:rsidRDefault="00947403" w:rsidP="00C05C7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="00C05C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C05C76">
              <w:rPr>
                <w:rFonts w:ascii="Arial" w:hAnsi="Arial" w:cs="Arial"/>
                <w:sz w:val="20"/>
              </w:rPr>
              <w:t xml:space="preserve">   </w:t>
            </w:r>
            <w:r w:rsidR="00C05C76" w:rsidRPr="00A61404">
              <w:rPr>
                <w:rFonts w:ascii="Arial" w:hAnsi="Arial" w:cs="Arial"/>
                <w:sz w:val="20"/>
              </w:rPr>
              <w:t>personally;</w:t>
            </w:r>
          </w:p>
          <w:p w:rsidR="00C05C76" w:rsidRPr="00A61404" w:rsidRDefault="00947403" w:rsidP="00C05C7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05C76">
              <w:rPr>
                <w:rFonts w:ascii="Arial" w:hAnsi="Arial" w:cs="Arial"/>
                <w:sz w:val="20"/>
              </w:rPr>
              <w:t xml:space="preserve">   pre-paid post</w:t>
            </w:r>
            <w:r w:rsidR="00C05C76" w:rsidRPr="00A61404">
              <w:rPr>
                <w:rFonts w:ascii="Arial" w:hAnsi="Arial" w:cs="Arial"/>
                <w:sz w:val="20"/>
              </w:rPr>
              <w:t>;</w:t>
            </w:r>
          </w:p>
          <w:p w:rsidR="00C05C76" w:rsidRDefault="00947403" w:rsidP="00C05C76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C05C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C05C76">
              <w:rPr>
                <w:rFonts w:ascii="Arial" w:hAnsi="Arial" w:cs="Arial"/>
                <w:sz w:val="20"/>
              </w:rPr>
              <w:t xml:space="preserve">   email, if the address has been confirmed.</w:t>
            </w:r>
          </w:p>
          <w:p w:rsidR="00100FE4" w:rsidRPr="001027FE" w:rsidRDefault="00C05C76" w:rsidP="00C05C76">
            <w:pPr>
              <w:tabs>
                <w:tab w:val="left" w:pos="3119"/>
                <w:tab w:val="left" w:pos="4678"/>
                <w:tab w:val="left" w:pos="6521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2A1CD6">
              <w:rPr>
                <w:rFonts w:ascii="Arial" w:hAnsi="Arial" w:cs="Arial"/>
                <w:sz w:val="20"/>
              </w:rPr>
              <w:t xml:space="preserve">on the debtor </w:t>
            </w:r>
            <w:r>
              <w:rPr>
                <w:rFonts w:ascii="Arial" w:hAnsi="Arial" w:cs="Arial"/>
                <w:sz w:val="20"/>
              </w:rPr>
              <w:t>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87887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 w:rsidR="00947403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47403">
              <w:rPr>
                <w:rFonts w:ascii="Arial" w:hAnsi="Arial" w:cs="Arial"/>
                <w:sz w:val="20"/>
              </w:rPr>
            </w:r>
            <w:r w:rsidR="009474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4740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F87887" w:rsidRPr="004201E6" w:rsidRDefault="00F87887" w:rsidP="004201E6">
      <w:pPr>
        <w:rPr>
          <w:sz w:val="20"/>
        </w:rPr>
      </w:pPr>
    </w:p>
    <w:sectPr w:rsidR="00F87887" w:rsidRPr="004201E6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8A" w:rsidRDefault="00F1298A">
      <w:r>
        <w:separator/>
      </w:r>
    </w:p>
  </w:endnote>
  <w:endnote w:type="continuationSeparator" w:id="0">
    <w:p w:rsidR="00F1298A" w:rsidRDefault="00F1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50" w:rsidRDefault="008E3C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50" w:rsidRDefault="008E3C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50" w:rsidRPr="008E3C50" w:rsidRDefault="008E3C50">
    <w:pPr>
      <w:pStyle w:val="Footer"/>
      <w:rPr>
        <w:sz w:val="14"/>
      </w:rPr>
    </w:pPr>
    <w:r w:rsidRPr="008E3C50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8A" w:rsidRDefault="00F1298A">
      <w:r>
        <w:separator/>
      </w:r>
    </w:p>
  </w:footnote>
  <w:footnote w:type="continuationSeparator" w:id="0">
    <w:p w:rsidR="00F1298A" w:rsidRDefault="00F12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0C" w:rsidRDefault="00947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3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630C" w:rsidRDefault="00FA63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0C" w:rsidRDefault="00FA630C">
    <w:pPr>
      <w:pStyle w:val="Header"/>
      <w:framePr w:wrap="around" w:vAnchor="text" w:hAnchor="margin" w:xAlign="center" w:y="1"/>
      <w:rPr>
        <w:rStyle w:val="PageNumber"/>
      </w:rPr>
    </w:pPr>
  </w:p>
  <w:p w:rsidR="00FA630C" w:rsidRDefault="00FA630C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50" w:rsidRDefault="008E3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C76"/>
    <w:rsid w:val="00002F22"/>
    <w:rsid w:val="00004539"/>
    <w:rsid w:val="00036F76"/>
    <w:rsid w:val="000559DB"/>
    <w:rsid w:val="00067FA8"/>
    <w:rsid w:val="00097C3B"/>
    <w:rsid w:val="000A505D"/>
    <w:rsid w:val="000E1614"/>
    <w:rsid w:val="000E2F83"/>
    <w:rsid w:val="000E47A6"/>
    <w:rsid w:val="000F5553"/>
    <w:rsid w:val="00100FE4"/>
    <w:rsid w:val="00101CE5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8558B"/>
    <w:rsid w:val="001C3DA2"/>
    <w:rsid w:val="001C4123"/>
    <w:rsid w:val="001F145D"/>
    <w:rsid w:val="001F22AF"/>
    <w:rsid w:val="00237E70"/>
    <w:rsid w:val="00244811"/>
    <w:rsid w:val="00257D11"/>
    <w:rsid w:val="00261133"/>
    <w:rsid w:val="0026139E"/>
    <w:rsid w:val="002667EC"/>
    <w:rsid w:val="00270F12"/>
    <w:rsid w:val="00281D3B"/>
    <w:rsid w:val="002935A9"/>
    <w:rsid w:val="002A1CD6"/>
    <w:rsid w:val="002B5405"/>
    <w:rsid w:val="002E1F5A"/>
    <w:rsid w:val="002E3667"/>
    <w:rsid w:val="002F2201"/>
    <w:rsid w:val="00302E35"/>
    <w:rsid w:val="00307955"/>
    <w:rsid w:val="0031445E"/>
    <w:rsid w:val="00317242"/>
    <w:rsid w:val="0032140D"/>
    <w:rsid w:val="003257E2"/>
    <w:rsid w:val="00336933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00B4"/>
    <w:rsid w:val="0041619E"/>
    <w:rsid w:val="004201E6"/>
    <w:rsid w:val="00465426"/>
    <w:rsid w:val="00472BFD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63651"/>
    <w:rsid w:val="00586143"/>
    <w:rsid w:val="00591321"/>
    <w:rsid w:val="005931BF"/>
    <w:rsid w:val="005939DF"/>
    <w:rsid w:val="005A4DD5"/>
    <w:rsid w:val="005B448D"/>
    <w:rsid w:val="005C3CB8"/>
    <w:rsid w:val="005D7137"/>
    <w:rsid w:val="005E50ED"/>
    <w:rsid w:val="005F778A"/>
    <w:rsid w:val="00627D26"/>
    <w:rsid w:val="00636E98"/>
    <w:rsid w:val="00643AC1"/>
    <w:rsid w:val="00644BBE"/>
    <w:rsid w:val="00645136"/>
    <w:rsid w:val="0065149E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94AC8"/>
    <w:rsid w:val="007C583E"/>
    <w:rsid w:val="007D6FD0"/>
    <w:rsid w:val="007E53AB"/>
    <w:rsid w:val="007F2AEC"/>
    <w:rsid w:val="00807DBB"/>
    <w:rsid w:val="00811DBE"/>
    <w:rsid w:val="0081539C"/>
    <w:rsid w:val="0083155C"/>
    <w:rsid w:val="00853515"/>
    <w:rsid w:val="00856CCF"/>
    <w:rsid w:val="00890AC2"/>
    <w:rsid w:val="00891183"/>
    <w:rsid w:val="008A0B67"/>
    <w:rsid w:val="008A1680"/>
    <w:rsid w:val="008C586F"/>
    <w:rsid w:val="008D0FBC"/>
    <w:rsid w:val="008E3C50"/>
    <w:rsid w:val="008F7B6C"/>
    <w:rsid w:val="009133C4"/>
    <w:rsid w:val="009460C1"/>
    <w:rsid w:val="00946E22"/>
    <w:rsid w:val="00947403"/>
    <w:rsid w:val="009606A0"/>
    <w:rsid w:val="00996F99"/>
    <w:rsid w:val="009A333D"/>
    <w:rsid w:val="009C351F"/>
    <w:rsid w:val="009C4FD6"/>
    <w:rsid w:val="00A06398"/>
    <w:rsid w:val="00A0783A"/>
    <w:rsid w:val="00A5020D"/>
    <w:rsid w:val="00A5673F"/>
    <w:rsid w:val="00A61BF9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546FA"/>
    <w:rsid w:val="00B67589"/>
    <w:rsid w:val="00B70E4D"/>
    <w:rsid w:val="00B71488"/>
    <w:rsid w:val="00B774F3"/>
    <w:rsid w:val="00BC60BF"/>
    <w:rsid w:val="00BE64AA"/>
    <w:rsid w:val="00BF2C92"/>
    <w:rsid w:val="00BF5D69"/>
    <w:rsid w:val="00C00A0C"/>
    <w:rsid w:val="00C04C18"/>
    <w:rsid w:val="00C05C76"/>
    <w:rsid w:val="00C070FE"/>
    <w:rsid w:val="00C1655E"/>
    <w:rsid w:val="00C20188"/>
    <w:rsid w:val="00C5047E"/>
    <w:rsid w:val="00C6014F"/>
    <w:rsid w:val="00CC64B9"/>
    <w:rsid w:val="00CD1DDD"/>
    <w:rsid w:val="00CE541F"/>
    <w:rsid w:val="00CE7728"/>
    <w:rsid w:val="00D03616"/>
    <w:rsid w:val="00D05DA4"/>
    <w:rsid w:val="00D06AA8"/>
    <w:rsid w:val="00D12818"/>
    <w:rsid w:val="00D15092"/>
    <w:rsid w:val="00D21D57"/>
    <w:rsid w:val="00D30789"/>
    <w:rsid w:val="00D31D72"/>
    <w:rsid w:val="00D35CEF"/>
    <w:rsid w:val="00D42C37"/>
    <w:rsid w:val="00D85CBF"/>
    <w:rsid w:val="00DA40A3"/>
    <w:rsid w:val="00DC0BED"/>
    <w:rsid w:val="00DE0D5F"/>
    <w:rsid w:val="00DE4BE3"/>
    <w:rsid w:val="00E1127F"/>
    <w:rsid w:val="00E22682"/>
    <w:rsid w:val="00E46FA2"/>
    <w:rsid w:val="00EA2456"/>
    <w:rsid w:val="00EA2AED"/>
    <w:rsid w:val="00EC15D5"/>
    <w:rsid w:val="00EC6F4D"/>
    <w:rsid w:val="00ED407F"/>
    <w:rsid w:val="00EF18FE"/>
    <w:rsid w:val="00F0254B"/>
    <w:rsid w:val="00F10F84"/>
    <w:rsid w:val="00F1298A"/>
    <w:rsid w:val="00F22CE1"/>
    <w:rsid w:val="00F31179"/>
    <w:rsid w:val="00F3168E"/>
    <w:rsid w:val="00F3500E"/>
    <w:rsid w:val="00F37FAE"/>
    <w:rsid w:val="00F51EB3"/>
    <w:rsid w:val="00F56EDC"/>
    <w:rsid w:val="00F7694E"/>
    <w:rsid w:val="00F87199"/>
    <w:rsid w:val="00F87887"/>
    <w:rsid w:val="00F96A3D"/>
    <w:rsid w:val="00FA52F2"/>
    <w:rsid w:val="00FA630C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CB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3CB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C3CB8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5C3C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3CB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C3CB8"/>
    <w:pPr>
      <w:spacing w:after="120"/>
      <w:ind w:left="567" w:hanging="567"/>
    </w:pPr>
  </w:style>
  <w:style w:type="paragraph" w:styleId="ListNumber">
    <w:name w:val="List Number"/>
    <w:basedOn w:val="Normal"/>
    <w:rsid w:val="005C3CB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Data03\kcspoc$\My%20Documents\Desktop\MC%20Forms\Criminal\from%20tanya\Form%2056%20-%20Application%20for%20Community%20Servic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B1663-47D4-4586-BE90-AC56616BCBF3}"/>
</file>

<file path=customXml/itemProps2.xml><?xml version="1.0" encoding="utf-8"?>
<ds:datastoreItem xmlns:ds="http://schemas.openxmlformats.org/officeDocument/2006/customXml" ds:itemID="{0606C018-4402-431A-8FE0-189E1B5061A0}"/>
</file>

<file path=customXml/itemProps3.xml><?xml version="1.0" encoding="utf-8"?>
<ds:datastoreItem xmlns:ds="http://schemas.openxmlformats.org/officeDocument/2006/customXml" ds:itemID="{00F076F9-535C-430B-892E-2B6B534CD483}"/>
</file>

<file path=docProps/app.xml><?xml version="1.0" encoding="utf-8"?>
<Properties xmlns="http://schemas.openxmlformats.org/officeDocument/2006/extended-properties" xmlns:vt="http://schemas.openxmlformats.org/officeDocument/2006/docPropsVTypes">
  <Template>Form 56 - Application for Community Service Order.dot</Template>
  <TotalTime>2</TotalTime>
  <Pages>2</Pages>
  <Words>312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3259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56 - Application for Community Service Order</dc:title>
  <dc:creator>Courts Administration Authority</dc:creator>
  <cp:lastModifiedBy>kcspoc</cp:lastModifiedBy>
  <cp:revision>5</cp:revision>
  <cp:lastPrinted>2013-12-19T01:20:00Z</cp:lastPrinted>
  <dcterms:created xsi:type="dcterms:W3CDTF">2015-07-28T05:05:00Z</dcterms:created>
  <dcterms:modified xsi:type="dcterms:W3CDTF">2015-09-17T06:02:00Z</dcterms:modified>
</cp:coreProperties>
</file>